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7C" w:rsidRPr="00EA406D" w:rsidRDefault="00496A7C" w:rsidP="00EA406D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 w:rsidRPr="00EA406D">
        <w:rPr>
          <w:rFonts w:ascii="Times New Roman" w:hAnsi="Times New Roman"/>
          <w:b/>
          <w:i/>
          <w:sz w:val="28"/>
          <w:szCs w:val="28"/>
        </w:rPr>
        <w:t>Ковал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ь</w:t>
      </w:r>
      <w:r w:rsidRPr="00EA406D">
        <w:rPr>
          <w:rFonts w:ascii="Times New Roman" w:hAnsi="Times New Roman"/>
          <w:b/>
          <w:i/>
          <w:sz w:val="28"/>
          <w:szCs w:val="28"/>
        </w:rPr>
        <w:t xml:space="preserve">ова </w:t>
      </w:r>
      <w:r>
        <w:rPr>
          <w:rFonts w:ascii="Times New Roman" w:hAnsi="Times New Roman"/>
          <w:b/>
          <w:i/>
          <w:sz w:val="28"/>
          <w:szCs w:val="28"/>
        </w:rPr>
        <w:t>Антон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i/>
          <w:sz w:val="28"/>
          <w:szCs w:val="28"/>
        </w:rPr>
        <w:t>на</w:t>
      </w:r>
    </w:p>
    <w:p w:rsidR="00496A7C" w:rsidRPr="00EA406D" w:rsidRDefault="00496A7C" w:rsidP="00EA406D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 w:rsidRPr="00EA406D">
        <w:rPr>
          <w:rFonts w:ascii="Times New Roman" w:hAnsi="Times New Roman"/>
          <w:b/>
          <w:i/>
          <w:sz w:val="28"/>
          <w:szCs w:val="28"/>
        </w:rPr>
        <w:t>Група П-12</w:t>
      </w:r>
    </w:p>
    <w:p w:rsidR="00496A7C" w:rsidRDefault="00496A7C" w:rsidP="00B36AD5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/>
          <w:b/>
          <w:i/>
          <w:sz w:val="36"/>
          <w:szCs w:val="36"/>
          <w:lang w:val="uk-UA"/>
        </w:rPr>
        <w:t>Дякую, прадіду…</w:t>
      </w:r>
    </w:p>
    <w:p w:rsidR="00496A7C" w:rsidRPr="00F7535D" w:rsidRDefault="00496A7C" w:rsidP="00B36AD5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  <w:lang w:val="uk-UA"/>
        </w:rPr>
      </w:pPr>
    </w:p>
    <w:p w:rsidR="00496A7C" w:rsidRPr="00F23842" w:rsidRDefault="00496A7C" w:rsidP="00BF4C7D">
      <w:pPr>
        <w:spacing w:after="0" w:line="360" w:lineRule="auto"/>
        <w:ind w:left="4536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F2384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Яку війну, які шляхи-дороги</w:t>
      </w:r>
    </w:p>
    <w:p w:rsidR="00496A7C" w:rsidRPr="00F23842" w:rsidRDefault="00496A7C" w:rsidP="00BF4C7D">
      <w:pPr>
        <w:spacing w:after="0" w:line="360" w:lineRule="auto"/>
        <w:ind w:left="4536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F2384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Пройшли колись ви!.. Шана </w:t>
      </w:r>
      <w:r w:rsidRPr="00F2384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/>
        </w:rPr>
        <w:t>–</w:t>
      </w:r>
      <w:r w:rsidRPr="00F2384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на віки!</w:t>
      </w:r>
    </w:p>
    <w:p w:rsidR="00496A7C" w:rsidRPr="00F23842" w:rsidRDefault="00496A7C" w:rsidP="00BF4C7D">
      <w:pPr>
        <w:spacing w:after="0" w:line="360" w:lineRule="auto"/>
        <w:ind w:left="4536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F2384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Спасибі, рідні, вам за Перемогу,</w:t>
      </w:r>
    </w:p>
    <w:p w:rsidR="00496A7C" w:rsidRPr="00F23842" w:rsidRDefault="00496A7C" w:rsidP="00BF4C7D">
      <w:pPr>
        <w:spacing w:after="0" w:line="360" w:lineRule="auto"/>
        <w:ind w:left="4536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2384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Низький уклін, шановні вояки!</w:t>
      </w:r>
    </w:p>
    <w:p w:rsidR="00496A7C" w:rsidRDefault="00496A7C" w:rsidP="00EA40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6A7C" w:rsidRDefault="00496A7C" w:rsidP="00EA40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Мій прадід, Ковальов Іван Аврамович, народився у 1898 році у селі Миколаївка, Сумської області.  </w:t>
      </w:r>
    </w:p>
    <w:p w:rsidR="00496A7C" w:rsidRDefault="00496A7C" w:rsidP="00EA40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війну пішов з першого дня і воював до останнього. Війну закінчував в Угорщині. Мав нагороди: медалі, Орден Червоної Зіркі та Угорський орден Слави. </w:t>
      </w:r>
    </w:p>
    <w:p w:rsidR="00496A7C" w:rsidRDefault="00496A7C" w:rsidP="00EA40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Був комендантом одного з міст Угорщини після визволення.</w:t>
      </w:r>
    </w:p>
    <w:p w:rsidR="00496A7C" w:rsidRDefault="00496A7C" w:rsidP="00EA40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Після війни переїхав до Харкова. Помер у 1970 році.</w:t>
      </w:r>
    </w:p>
    <w:p w:rsidR="00496A7C" w:rsidRDefault="00496A7C" w:rsidP="00EA40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Pr="00E652DF">
        <w:rPr>
          <w:rFonts w:ascii="Times New Roman" w:hAnsi="Times New Roman"/>
          <w:sz w:val="28"/>
          <w:szCs w:val="28"/>
          <w:lang w:val="uk-UA"/>
        </w:rPr>
        <w:t>якуємо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52DF">
        <w:rPr>
          <w:rFonts w:ascii="Times New Roman" w:hAnsi="Times New Roman"/>
          <w:sz w:val="28"/>
          <w:szCs w:val="28"/>
          <w:lang w:val="uk-UA"/>
        </w:rPr>
        <w:t xml:space="preserve">нашим </w:t>
      </w:r>
      <w:r>
        <w:rPr>
          <w:rFonts w:ascii="Times New Roman" w:hAnsi="Times New Roman"/>
          <w:sz w:val="28"/>
          <w:szCs w:val="28"/>
          <w:lang w:val="uk-UA"/>
        </w:rPr>
        <w:t xml:space="preserve">прадідам </w:t>
      </w:r>
      <w:r w:rsidRPr="00E652DF">
        <w:rPr>
          <w:rFonts w:ascii="Times New Roman" w:hAnsi="Times New Roman"/>
          <w:sz w:val="28"/>
          <w:szCs w:val="28"/>
          <w:lang w:val="uk-UA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52DF">
        <w:rPr>
          <w:rFonts w:ascii="Times New Roman" w:hAnsi="Times New Roman"/>
          <w:sz w:val="28"/>
          <w:szCs w:val="28"/>
          <w:lang w:val="uk-UA"/>
        </w:rPr>
        <w:t>відвагу,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52DF">
        <w:rPr>
          <w:rFonts w:ascii="Times New Roman" w:hAnsi="Times New Roman"/>
          <w:sz w:val="28"/>
          <w:szCs w:val="28"/>
          <w:lang w:val="uk-UA"/>
        </w:rPr>
        <w:t>за перемогу. Без них не б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E652DF">
        <w:rPr>
          <w:rFonts w:ascii="Times New Roman" w:hAnsi="Times New Roman"/>
          <w:sz w:val="28"/>
          <w:szCs w:val="28"/>
          <w:lang w:val="uk-UA"/>
        </w:rPr>
        <w:t xml:space="preserve"> було нашої вільної країни.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4C7D">
        <w:rPr>
          <w:rFonts w:ascii="Times New Roman" w:hAnsi="Times New Roman"/>
          <w:sz w:val="28"/>
          <w:szCs w:val="28"/>
          <w:lang w:val="uk-UA"/>
        </w:rPr>
        <w:t>Ми пам'ятаємо про тих, хто, не шкодуючи власного життя, захищав рідну землю, наше сьогодення.</w:t>
      </w:r>
    </w:p>
    <w:p w:rsidR="00496A7C" w:rsidRPr="00EA406D" w:rsidRDefault="00496A7C" w:rsidP="00EA40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лавный врач. Запорожская областная больница.. Новости. 20" style="position:absolute;left:0;text-align:left;margin-left:85.95pt;margin-top:22.45pt;width:305pt;height:145.9pt;z-index:-251658240;visibility:visible" wrapcoords="-53 0 -53 21489 21600 21489 21600 0 -53 0">
            <v:imagedata r:id="rId4" o:title=""/>
            <w10:wrap type="tight"/>
          </v:shape>
        </w:pict>
      </w:r>
    </w:p>
    <w:sectPr w:rsidR="00496A7C" w:rsidRPr="00EA406D" w:rsidSect="00E7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06D"/>
    <w:rsid w:val="000E4294"/>
    <w:rsid w:val="0015064B"/>
    <w:rsid w:val="001E316C"/>
    <w:rsid w:val="00496A7C"/>
    <w:rsid w:val="004B3201"/>
    <w:rsid w:val="00595505"/>
    <w:rsid w:val="005A2CF1"/>
    <w:rsid w:val="00630584"/>
    <w:rsid w:val="00B36AD5"/>
    <w:rsid w:val="00BA47C7"/>
    <w:rsid w:val="00BF4C7D"/>
    <w:rsid w:val="00CD26BE"/>
    <w:rsid w:val="00D84CAC"/>
    <w:rsid w:val="00E652DF"/>
    <w:rsid w:val="00E73CF7"/>
    <w:rsid w:val="00EA406D"/>
    <w:rsid w:val="00F23842"/>
    <w:rsid w:val="00F7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CF7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3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AD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E652D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107</Words>
  <Characters>613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s</cp:lastModifiedBy>
  <cp:revision>6</cp:revision>
  <dcterms:created xsi:type="dcterms:W3CDTF">2020-05-08T10:28:00Z</dcterms:created>
  <dcterms:modified xsi:type="dcterms:W3CDTF">2020-05-08T12:32:00Z</dcterms:modified>
</cp:coreProperties>
</file>